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A8472" w14:textId="0AAD7671" w:rsidR="00B508C3" w:rsidRPr="00616DBB" w:rsidRDefault="00B508C3" w:rsidP="00DE5AEC">
      <w:pPr>
        <w:rPr>
          <w:rFonts w:asciiTheme="minorHAnsi" w:hAnsiTheme="minorHAnsi" w:cstheme="minorHAnsi"/>
        </w:rPr>
      </w:pPr>
    </w:p>
    <w:p w14:paraId="3BA58FBD" w14:textId="4AABC061" w:rsidR="00616DBB" w:rsidRPr="00616DBB" w:rsidRDefault="00616DBB" w:rsidP="00DE5AEC">
      <w:pPr>
        <w:rPr>
          <w:rFonts w:asciiTheme="minorHAnsi" w:hAnsiTheme="minorHAnsi" w:cstheme="minorHAnsi"/>
          <w:b/>
          <w:bCs/>
        </w:rPr>
      </w:pPr>
      <w:r w:rsidRPr="00616DBB">
        <w:rPr>
          <w:rFonts w:asciiTheme="minorHAnsi" w:hAnsiTheme="minorHAnsi" w:cstheme="minorHAnsi"/>
          <w:b/>
          <w:bCs/>
        </w:rPr>
        <w:t>Conference Call Agenda</w:t>
      </w:r>
    </w:p>
    <w:p w14:paraId="3A00330A" w14:textId="2CEF60BF" w:rsidR="00616DBB" w:rsidRPr="00616DBB" w:rsidRDefault="00616DBB" w:rsidP="00DE5AEC">
      <w:pPr>
        <w:rPr>
          <w:rFonts w:asciiTheme="minorHAnsi" w:hAnsiTheme="minorHAnsi" w:cstheme="minorHAnsi"/>
          <w:sz w:val="32"/>
          <w:szCs w:val="32"/>
        </w:rPr>
      </w:pPr>
      <w:r w:rsidRPr="00616DBB">
        <w:rPr>
          <w:rFonts w:asciiTheme="minorHAnsi" w:hAnsiTheme="minorHAnsi" w:cstheme="minorHAnsi"/>
          <w:sz w:val="32"/>
          <w:szCs w:val="32"/>
        </w:rPr>
        <w:t>ASERL Accessibility Interest Group</w:t>
      </w:r>
    </w:p>
    <w:p w14:paraId="582034C1" w14:textId="4874E00C" w:rsidR="00616DBB" w:rsidRPr="00616DBB" w:rsidRDefault="00616DBB" w:rsidP="00DE5AEC">
      <w:pPr>
        <w:rPr>
          <w:rFonts w:asciiTheme="minorHAnsi" w:hAnsiTheme="minorHAnsi" w:cstheme="minorHAnsi"/>
          <w:b/>
          <w:bCs/>
        </w:rPr>
      </w:pPr>
      <w:r w:rsidRPr="00616DBB">
        <w:rPr>
          <w:rFonts w:asciiTheme="minorHAnsi" w:hAnsiTheme="minorHAnsi" w:cstheme="minorHAnsi"/>
          <w:b/>
          <w:bCs/>
        </w:rPr>
        <w:t>June 12, 2020</w:t>
      </w:r>
    </w:p>
    <w:p w14:paraId="5D3A157F" w14:textId="654B9F78" w:rsidR="00616DBB" w:rsidRPr="00616DBB" w:rsidRDefault="00616DBB" w:rsidP="00616DBB">
      <w:pPr>
        <w:pStyle w:val="PlainText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616DBB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616DBB">
        <w:rPr>
          <w:rFonts w:asciiTheme="minorHAnsi" w:hAnsiTheme="minorHAnsi" w:cstheme="minorHAnsi"/>
          <w:b/>
          <w:bCs/>
          <w:sz w:val="24"/>
          <w:szCs w:val="24"/>
        </w:rPr>
        <w:t>0am ET / 9am Central Time</w:t>
      </w:r>
    </w:p>
    <w:p w14:paraId="185785FA" w14:textId="77777777" w:rsidR="00616DBB" w:rsidRPr="00616DBB" w:rsidRDefault="00616DBB" w:rsidP="00616DBB">
      <w:pPr>
        <w:pStyle w:val="PlainTex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616DBB" w14:paraId="38476DCB" w14:textId="77777777" w:rsidTr="00616DBB">
        <w:tc>
          <w:tcPr>
            <w:tcW w:w="9926" w:type="dxa"/>
          </w:tcPr>
          <w:p w14:paraId="25C6653C" w14:textId="77777777" w:rsidR="00616DBB" w:rsidRDefault="00616DBB" w:rsidP="00DE5AEC">
            <w:pPr>
              <w:rPr>
                <w:rFonts w:asciiTheme="minorHAnsi" w:hAnsiTheme="minorHAnsi" w:cstheme="minorHAnsi"/>
              </w:rPr>
            </w:pPr>
          </w:p>
          <w:p w14:paraId="18E326D6" w14:textId="77777777" w:rsidR="00616DBB" w:rsidRDefault="00616DBB" w:rsidP="00616DBB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CONNECTION INFO</w:t>
            </w:r>
          </w:p>
          <w:p w14:paraId="47266BB7" w14:textId="0B4CB5B2" w:rsidR="00616DBB" w:rsidRPr="00616DBB" w:rsidRDefault="00616DBB" w:rsidP="00616DBB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616DBB">
              <w:rPr>
                <w:rFonts w:asciiTheme="minorHAnsi" w:hAnsiTheme="minorHAnsi" w:cstheme="minorHAnsi"/>
                <w:sz w:val="24"/>
                <w:szCs w:val="24"/>
              </w:rPr>
              <w:t xml:space="preserve">Please join the meeting from your computer, tablet or smartphone:  </w:t>
            </w:r>
            <w:hyperlink r:id="rId8" w:history="1">
              <w:r w:rsidRPr="00616DBB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https://global.gotomeeting.com/join/471338653</w:t>
              </w:r>
            </w:hyperlink>
            <w:r w:rsidRPr="00616D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7FF18CF" w14:textId="77777777" w:rsidR="00616DBB" w:rsidRPr="00616DBB" w:rsidRDefault="00616DBB" w:rsidP="00616DBB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678210" w14:textId="77777777" w:rsidR="00616DBB" w:rsidRPr="00616DBB" w:rsidRDefault="00616DBB" w:rsidP="00616DBB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616DBB">
              <w:rPr>
                <w:rFonts w:asciiTheme="minorHAnsi" w:hAnsiTheme="minorHAnsi" w:cstheme="minorHAnsi"/>
                <w:sz w:val="24"/>
                <w:szCs w:val="24"/>
              </w:rPr>
              <w:t>For audio, you can dial in using your phone:</w:t>
            </w:r>
          </w:p>
          <w:p w14:paraId="1DF55085" w14:textId="77777777" w:rsidR="00616DBB" w:rsidRPr="00616DBB" w:rsidRDefault="00616DBB" w:rsidP="00616DBB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616DBB">
              <w:rPr>
                <w:rFonts w:asciiTheme="minorHAnsi" w:hAnsiTheme="minorHAnsi" w:cstheme="minorHAnsi"/>
                <w:sz w:val="24"/>
                <w:szCs w:val="24"/>
              </w:rPr>
              <w:t xml:space="preserve">   United States: </w:t>
            </w:r>
            <w:hyperlink r:id="rId9" w:history="1">
              <w:r w:rsidRPr="00616DBB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tel:+1-872-240-3212</w:t>
              </w:r>
            </w:hyperlink>
          </w:p>
          <w:p w14:paraId="671EB457" w14:textId="77777777" w:rsidR="00616DBB" w:rsidRPr="00616DBB" w:rsidRDefault="00616DBB" w:rsidP="00616DBB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616DBB">
              <w:rPr>
                <w:rFonts w:asciiTheme="minorHAnsi" w:hAnsiTheme="minorHAnsi" w:cstheme="minorHAnsi"/>
                <w:sz w:val="24"/>
                <w:szCs w:val="24"/>
              </w:rPr>
              <w:t xml:space="preserve">   Access Code: 471-338-653</w:t>
            </w:r>
          </w:p>
          <w:p w14:paraId="1FF95469" w14:textId="77777777" w:rsidR="00616DBB" w:rsidRPr="00616DBB" w:rsidRDefault="00616DBB" w:rsidP="00616DBB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616DBB">
              <w:rPr>
                <w:rFonts w:asciiTheme="minorHAnsi" w:hAnsiTheme="minorHAnsi" w:cstheme="minorHAnsi"/>
                <w:sz w:val="24"/>
                <w:szCs w:val="24"/>
              </w:rPr>
              <w:t>*Or you can use your computer's mic &amp; speakers.</w:t>
            </w:r>
          </w:p>
          <w:p w14:paraId="657AEF9E" w14:textId="274BE614" w:rsidR="00616DBB" w:rsidRDefault="00616DBB" w:rsidP="00DE5AEC">
            <w:pPr>
              <w:rPr>
                <w:rFonts w:asciiTheme="minorHAnsi" w:hAnsiTheme="minorHAnsi" w:cstheme="minorHAnsi"/>
              </w:rPr>
            </w:pPr>
          </w:p>
        </w:tc>
      </w:tr>
    </w:tbl>
    <w:p w14:paraId="15DEE35C" w14:textId="04DE3BDC" w:rsidR="00616DBB" w:rsidRDefault="00616DBB" w:rsidP="00DE5AEC">
      <w:pPr>
        <w:rPr>
          <w:rFonts w:asciiTheme="minorHAnsi" w:hAnsiTheme="minorHAnsi" w:cstheme="minorHAnsi"/>
        </w:rPr>
      </w:pPr>
    </w:p>
    <w:p w14:paraId="5CAB2530" w14:textId="4A477F36" w:rsidR="00616DBB" w:rsidRDefault="00616DBB" w:rsidP="00616D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DISCUSSION ITEMS</w:t>
      </w:r>
    </w:p>
    <w:p w14:paraId="33E80685" w14:textId="17992E57" w:rsidR="00616DBB" w:rsidRDefault="00616DBB" w:rsidP="00616DBB">
      <w:pPr>
        <w:pStyle w:val="ListParagraph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Welcome &amp; Introductions – John Burger, ASERL</w:t>
      </w:r>
    </w:p>
    <w:p w14:paraId="6A937D45" w14:textId="65AAF388" w:rsidR="00616DBB" w:rsidRDefault="00616DBB" w:rsidP="00616DBB">
      <w:pPr>
        <w:pStyle w:val="ListParagraph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Overview of Work to Date – Jon Ezell, University of Alabama</w:t>
      </w:r>
    </w:p>
    <w:p w14:paraId="50DD226D" w14:textId="2817CDB9" w:rsidR="00616DBB" w:rsidRDefault="00616DBB" w:rsidP="00616DBB">
      <w:pPr>
        <w:pStyle w:val="ListParagraph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Summary of Needs Assessment Survey Reponses – Sara Belmont, William &amp; Mary</w:t>
      </w:r>
    </w:p>
    <w:p w14:paraId="343BF040" w14:textId="63CDA6FF" w:rsidR="00616DBB" w:rsidRDefault="00616DBB" w:rsidP="00616DBB">
      <w:pPr>
        <w:pStyle w:val="ListParagraph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Looking Ahead:  Levels of Participation &amp; Initial Activity Ideas – Beth Ashmore, North Carolina Sate University</w:t>
      </w:r>
    </w:p>
    <w:p w14:paraId="321062EB" w14:textId="5F48D5D4" w:rsidR="00616DBB" w:rsidRDefault="00616DBB" w:rsidP="00616DBB">
      <w:pPr>
        <w:pStyle w:val="ListParagraph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Feedback:  Other ideas?  Volunteers to start developing these activities? Timelines? – Group</w:t>
      </w:r>
    </w:p>
    <w:p w14:paraId="0840221A" w14:textId="2B876209" w:rsidR="00616DBB" w:rsidRDefault="00616DBB" w:rsidP="00616DBB">
      <w:pPr>
        <w:pStyle w:val="ListParagraph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 Next Steps / When to reconvene as Committee of the Whole – John Burger</w:t>
      </w:r>
    </w:p>
    <w:p w14:paraId="03C8C9AA" w14:textId="14D86C26" w:rsidR="00616DBB" w:rsidRPr="00616DBB" w:rsidRDefault="00616DBB" w:rsidP="00616DBB">
      <w:pPr>
        <w:pStyle w:val="ListParagraph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Thanks &amp; Adjourn</w:t>
      </w:r>
    </w:p>
    <w:sectPr w:rsidR="00616DBB" w:rsidRPr="00616DBB" w:rsidSect="00BA05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2592" w:right="1152" w:bottom="1584" w:left="1152" w:header="86" w:footer="5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0D5F5" w14:textId="77777777" w:rsidR="007E4B0C" w:rsidRDefault="007E4B0C">
      <w:r>
        <w:separator/>
      </w:r>
    </w:p>
  </w:endnote>
  <w:endnote w:type="continuationSeparator" w:id="0">
    <w:p w14:paraId="60A324D3" w14:textId="77777777" w:rsidR="007E4B0C" w:rsidRDefault="007E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24553" w14:textId="77777777" w:rsidR="00A94763" w:rsidRDefault="00A947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A0926" w14:textId="77777777" w:rsidR="00B66B86" w:rsidRDefault="00B66B86" w:rsidP="00B66B86">
    <w:pPr>
      <w:pStyle w:val="Footer"/>
      <w:ind w:left="-13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10E70" w14:textId="77777777" w:rsidR="00B64B48" w:rsidRDefault="00B64B48" w:rsidP="00F82B12">
    <w:pPr>
      <w:pStyle w:val="Footer"/>
      <w:jc w:val="center"/>
      <w:rPr>
        <w:rFonts w:ascii="Calibri" w:hAnsi="Calibri"/>
        <w:b/>
      </w:rPr>
    </w:pPr>
  </w:p>
  <w:p w14:paraId="3143D560" w14:textId="77777777" w:rsidR="00F82B12" w:rsidRPr="00A94763" w:rsidRDefault="00F82B12" w:rsidP="00F82B12">
    <w:pPr>
      <w:pStyle w:val="Footer"/>
      <w:jc w:val="center"/>
      <w:rPr>
        <w:rFonts w:ascii="Calibri" w:hAnsi="Calibri"/>
      </w:rPr>
    </w:pPr>
    <w:r w:rsidRPr="004B38F3">
      <w:rPr>
        <w:rFonts w:ascii="Calibri" w:hAnsi="Calibri"/>
        <w:b/>
      </w:rPr>
      <w:t xml:space="preserve">ASSOCIATION </w:t>
    </w:r>
    <w:r w:rsidR="00DD1204" w:rsidRPr="004B38F3">
      <w:rPr>
        <w:rFonts w:ascii="Calibri" w:hAnsi="Calibri"/>
        <w:b/>
      </w:rPr>
      <w:t xml:space="preserve"> </w:t>
    </w:r>
    <w:r w:rsidRPr="004B38F3">
      <w:rPr>
        <w:rFonts w:ascii="Calibri" w:hAnsi="Calibri"/>
        <w:b/>
        <w:sz w:val="18"/>
        <w:szCs w:val="18"/>
      </w:rPr>
      <w:t>OF</w:t>
    </w:r>
    <w:r w:rsidRPr="004B38F3">
      <w:rPr>
        <w:rFonts w:ascii="Calibri" w:hAnsi="Calibri"/>
        <w:b/>
      </w:rPr>
      <w:t xml:space="preserve"> </w:t>
    </w:r>
    <w:r w:rsidR="00DD1204" w:rsidRPr="004B38F3">
      <w:rPr>
        <w:rFonts w:ascii="Calibri" w:hAnsi="Calibri"/>
        <w:b/>
      </w:rPr>
      <w:t xml:space="preserve"> </w:t>
    </w:r>
    <w:r w:rsidRPr="004B38F3">
      <w:rPr>
        <w:rFonts w:ascii="Calibri" w:hAnsi="Calibri"/>
        <w:b/>
      </w:rPr>
      <w:t xml:space="preserve">SOUTHEASTERN </w:t>
    </w:r>
    <w:r w:rsidR="00DD1204" w:rsidRPr="004B38F3">
      <w:rPr>
        <w:rFonts w:ascii="Calibri" w:hAnsi="Calibri"/>
        <w:b/>
      </w:rPr>
      <w:t xml:space="preserve"> </w:t>
    </w:r>
    <w:r w:rsidRPr="004B38F3">
      <w:rPr>
        <w:rFonts w:ascii="Calibri" w:hAnsi="Calibri"/>
        <w:b/>
      </w:rPr>
      <w:t xml:space="preserve">RESEARCH </w:t>
    </w:r>
    <w:r w:rsidR="00DD1204" w:rsidRPr="004B38F3">
      <w:rPr>
        <w:rFonts w:ascii="Calibri" w:hAnsi="Calibri"/>
        <w:b/>
      </w:rPr>
      <w:t xml:space="preserve"> </w:t>
    </w:r>
    <w:r w:rsidRPr="004B38F3">
      <w:rPr>
        <w:rFonts w:ascii="Calibri" w:hAnsi="Calibri"/>
        <w:b/>
      </w:rPr>
      <w:t>LIBRARIES</w:t>
    </w:r>
    <w:r w:rsidR="00A94763">
      <w:rPr>
        <w:rFonts w:ascii="Calibri" w:hAnsi="Calibri"/>
      </w:rPr>
      <w:br/>
    </w:r>
    <w:r w:rsidR="00A94763" w:rsidRPr="00A94763">
      <w:t>℅</w:t>
    </w:r>
    <w:r w:rsidRPr="00A94763">
      <w:rPr>
        <w:rFonts w:ascii="Calibri" w:hAnsi="Calibri"/>
      </w:rPr>
      <w:t xml:space="preserve"> </w:t>
    </w:r>
    <w:r w:rsidR="00A94763" w:rsidRPr="00A94763">
      <w:rPr>
        <w:rFonts w:ascii="Calibri" w:hAnsi="Calibri"/>
      </w:rPr>
      <w:t>Robert W. Woodruff Library, Suite 316</w:t>
    </w:r>
  </w:p>
  <w:p w14:paraId="125D92ED" w14:textId="77777777" w:rsidR="00F82B12" w:rsidRPr="00A94763" w:rsidRDefault="00A94763" w:rsidP="00F82B12">
    <w:pPr>
      <w:pStyle w:val="Footer"/>
      <w:jc w:val="center"/>
      <w:rPr>
        <w:rFonts w:ascii="Calibri" w:hAnsi="Calibri"/>
      </w:rPr>
    </w:pPr>
    <w:r w:rsidRPr="00A94763">
      <w:rPr>
        <w:rFonts w:ascii="Calibri" w:hAnsi="Calibri"/>
      </w:rPr>
      <w:t>540 Asbury Circle</w:t>
    </w:r>
  </w:p>
  <w:p w14:paraId="2ADA59C7" w14:textId="77777777" w:rsidR="00F82B12" w:rsidRPr="004B38F3" w:rsidRDefault="00A94763" w:rsidP="00F82B12">
    <w:pPr>
      <w:pStyle w:val="Footer"/>
      <w:jc w:val="center"/>
      <w:rPr>
        <w:rFonts w:ascii="Calibri" w:hAnsi="Calibri"/>
      </w:rPr>
    </w:pPr>
    <w:r>
      <w:rPr>
        <w:rFonts w:ascii="Calibri" w:hAnsi="Calibri"/>
      </w:rPr>
      <w:t>Atlanta, GA  30322-1006</w:t>
    </w:r>
  </w:p>
  <w:p w14:paraId="15B2EC4E" w14:textId="77777777" w:rsidR="00F82B12" w:rsidRPr="004B38F3" w:rsidRDefault="00F82B12" w:rsidP="00F82B12">
    <w:pPr>
      <w:pStyle w:val="Footer"/>
      <w:jc w:val="center"/>
      <w:rPr>
        <w:rFonts w:ascii="Calibri" w:hAnsi="Calibri"/>
      </w:rPr>
    </w:pPr>
    <w:r w:rsidRPr="004B38F3">
      <w:rPr>
        <w:rFonts w:ascii="Calibri" w:hAnsi="Calibri"/>
        <w:b/>
        <w:color w:val="8064A2"/>
      </w:rPr>
      <w:t>Telephone:</w:t>
    </w:r>
    <w:r w:rsidR="00A94763">
      <w:rPr>
        <w:rFonts w:ascii="Calibri" w:hAnsi="Calibri"/>
      </w:rPr>
      <w:t xml:space="preserve">  404-727-0137</w:t>
    </w:r>
    <w:r w:rsidRPr="004B38F3">
      <w:rPr>
        <w:rFonts w:ascii="Calibri" w:hAnsi="Calibri"/>
      </w:rPr>
      <w:t xml:space="preserve">   |   </w:t>
    </w:r>
    <w:r w:rsidRPr="004B38F3">
      <w:rPr>
        <w:rFonts w:ascii="Calibri" w:hAnsi="Calibri"/>
        <w:b/>
        <w:color w:val="8064A2"/>
      </w:rPr>
      <w:t>Web:</w:t>
    </w:r>
    <w:r w:rsidRPr="004B38F3">
      <w:rPr>
        <w:rFonts w:ascii="Calibri" w:hAnsi="Calibri"/>
      </w:rPr>
      <w:t xml:space="preserve">  www.aserl.org </w:t>
    </w:r>
  </w:p>
  <w:p w14:paraId="0C202AFB" w14:textId="77777777" w:rsidR="00F82B12" w:rsidRPr="004B38F3" w:rsidRDefault="00F82B12" w:rsidP="00F82B12">
    <w:pPr>
      <w:pStyle w:val="Footer"/>
      <w:jc w:val="center"/>
      <w:rPr>
        <w:rFonts w:ascii="Calibri" w:hAnsi="Calibri"/>
      </w:rPr>
    </w:pPr>
  </w:p>
  <w:p w14:paraId="491D8CF7" w14:textId="77777777" w:rsidR="00F82B12" w:rsidRPr="004B38F3" w:rsidRDefault="00F82B12" w:rsidP="00F82B12">
    <w:pPr>
      <w:pStyle w:val="Footer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4B048" w14:textId="77777777" w:rsidR="007E4B0C" w:rsidRDefault="007E4B0C">
      <w:r>
        <w:separator/>
      </w:r>
    </w:p>
  </w:footnote>
  <w:footnote w:type="continuationSeparator" w:id="0">
    <w:p w14:paraId="5FE27057" w14:textId="77777777" w:rsidR="007E4B0C" w:rsidRDefault="007E4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C8B12" w14:textId="77777777" w:rsidR="00A94763" w:rsidRDefault="00A94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0674E" w14:textId="77777777" w:rsidR="00B66B86" w:rsidRDefault="00B66B86" w:rsidP="00B66B86">
    <w:pPr>
      <w:pStyle w:val="Header"/>
      <w:tabs>
        <w:tab w:val="clear" w:pos="8640"/>
        <w:tab w:val="right" w:pos="9630"/>
      </w:tabs>
      <w:ind w:right="-990" w:hanging="18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E7188" w14:textId="522AF32F" w:rsidR="007E0704" w:rsidRDefault="008D488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0F8517E" wp14:editId="0F7337A8">
          <wp:simplePos x="0" y="0"/>
          <wp:positionH relativeFrom="column">
            <wp:posOffset>-457200</wp:posOffset>
          </wp:positionH>
          <wp:positionV relativeFrom="page">
            <wp:posOffset>85725</wp:posOffset>
          </wp:positionV>
          <wp:extent cx="7378065" cy="1507490"/>
          <wp:effectExtent l="0" t="0" r="0" b="0"/>
          <wp:wrapNone/>
          <wp:docPr id="8" name="Picture 4" descr="ASERL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SERL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065" cy="150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305C8"/>
    <w:multiLevelType w:val="hybridMultilevel"/>
    <w:tmpl w:val="8416B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2061F"/>
    <w:multiLevelType w:val="hybridMultilevel"/>
    <w:tmpl w:val="20D01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E0189"/>
    <w:multiLevelType w:val="hybridMultilevel"/>
    <w:tmpl w:val="20E42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04843"/>
    <w:multiLevelType w:val="hybridMultilevel"/>
    <w:tmpl w:val="D9C4F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96359A"/>
    <w:multiLevelType w:val="hybridMultilevel"/>
    <w:tmpl w:val="3A0C6FFA"/>
    <w:lvl w:ilvl="0" w:tplc="D57C7A6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56769E"/>
    <w:multiLevelType w:val="hybridMultilevel"/>
    <w:tmpl w:val="1F80D0C6"/>
    <w:lvl w:ilvl="0" w:tplc="F034932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7F1334"/>
    <w:multiLevelType w:val="hybridMultilevel"/>
    <w:tmpl w:val="53E4CD3E"/>
    <w:lvl w:ilvl="0" w:tplc="918E8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DE3ABD"/>
    <w:multiLevelType w:val="hybridMultilevel"/>
    <w:tmpl w:val="3B5EE4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0F7ED8"/>
    <w:multiLevelType w:val="hybridMultilevel"/>
    <w:tmpl w:val="0F7A1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050AB"/>
    <w:multiLevelType w:val="hybridMultilevel"/>
    <w:tmpl w:val="CF80EE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753DD0"/>
    <w:multiLevelType w:val="hybridMultilevel"/>
    <w:tmpl w:val="15547E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4D03FA"/>
    <w:multiLevelType w:val="hybridMultilevel"/>
    <w:tmpl w:val="762C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B2B43"/>
    <w:multiLevelType w:val="hybridMultilevel"/>
    <w:tmpl w:val="BBD8C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6A757D"/>
    <w:multiLevelType w:val="hybridMultilevel"/>
    <w:tmpl w:val="1CD43E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7"/>
  </w:num>
  <w:num w:numId="6">
    <w:abstractNumId w:val="12"/>
  </w:num>
  <w:num w:numId="7">
    <w:abstractNumId w:val="1"/>
  </w:num>
  <w:num w:numId="8">
    <w:abstractNumId w:val="11"/>
  </w:num>
  <w:num w:numId="9">
    <w:abstractNumId w:val="6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E6"/>
    <w:rsid w:val="00004D23"/>
    <w:rsid w:val="00071828"/>
    <w:rsid w:val="000B0B04"/>
    <w:rsid w:val="000C10DD"/>
    <w:rsid w:val="0010794A"/>
    <w:rsid w:val="001666E1"/>
    <w:rsid w:val="00197D13"/>
    <w:rsid w:val="002669FC"/>
    <w:rsid w:val="002760A6"/>
    <w:rsid w:val="00286566"/>
    <w:rsid w:val="002A4FA5"/>
    <w:rsid w:val="002C3FC4"/>
    <w:rsid w:val="002D1617"/>
    <w:rsid w:val="00331395"/>
    <w:rsid w:val="0039011A"/>
    <w:rsid w:val="00397C64"/>
    <w:rsid w:val="003A5875"/>
    <w:rsid w:val="003D5A74"/>
    <w:rsid w:val="00421627"/>
    <w:rsid w:val="00423F30"/>
    <w:rsid w:val="00452CCC"/>
    <w:rsid w:val="004A7B05"/>
    <w:rsid w:val="004B2D6E"/>
    <w:rsid w:val="004B38F3"/>
    <w:rsid w:val="004C5215"/>
    <w:rsid w:val="004C5DEA"/>
    <w:rsid w:val="005314E6"/>
    <w:rsid w:val="00537612"/>
    <w:rsid w:val="005533CA"/>
    <w:rsid w:val="00554640"/>
    <w:rsid w:val="00555F72"/>
    <w:rsid w:val="00557631"/>
    <w:rsid w:val="00561499"/>
    <w:rsid w:val="00616DBB"/>
    <w:rsid w:val="006A4C85"/>
    <w:rsid w:val="006C5C31"/>
    <w:rsid w:val="006C635D"/>
    <w:rsid w:val="0071612E"/>
    <w:rsid w:val="00732124"/>
    <w:rsid w:val="00784906"/>
    <w:rsid w:val="0079118E"/>
    <w:rsid w:val="007B26FA"/>
    <w:rsid w:val="007C3A30"/>
    <w:rsid w:val="007D7F00"/>
    <w:rsid w:val="007E0704"/>
    <w:rsid w:val="007E3E7C"/>
    <w:rsid w:val="007E4B0C"/>
    <w:rsid w:val="007E566B"/>
    <w:rsid w:val="008240C9"/>
    <w:rsid w:val="008D4889"/>
    <w:rsid w:val="008D645E"/>
    <w:rsid w:val="008E3C69"/>
    <w:rsid w:val="00921185"/>
    <w:rsid w:val="00976828"/>
    <w:rsid w:val="009E3BEF"/>
    <w:rsid w:val="009F2CB8"/>
    <w:rsid w:val="00A07AE6"/>
    <w:rsid w:val="00A265AA"/>
    <w:rsid w:val="00A41DF3"/>
    <w:rsid w:val="00A55D84"/>
    <w:rsid w:val="00A65E96"/>
    <w:rsid w:val="00A94763"/>
    <w:rsid w:val="00AA283B"/>
    <w:rsid w:val="00B06BE3"/>
    <w:rsid w:val="00B508C3"/>
    <w:rsid w:val="00B55571"/>
    <w:rsid w:val="00B64B48"/>
    <w:rsid w:val="00B66B86"/>
    <w:rsid w:val="00BA0518"/>
    <w:rsid w:val="00BA27B4"/>
    <w:rsid w:val="00BF6934"/>
    <w:rsid w:val="00C62E81"/>
    <w:rsid w:val="00C70D4D"/>
    <w:rsid w:val="00D264F4"/>
    <w:rsid w:val="00D36C4D"/>
    <w:rsid w:val="00DD1204"/>
    <w:rsid w:val="00DE101F"/>
    <w:rsid w:val="00DE5AEC"/>
    <w:rsid w:val="00EB335F"/>
    <w:rsid w:val="00F02081"/>
    <w:rsid w:val="00F2053A"/>
    <w:rsid w:val="00F76188"/>
    <w:rsid w:val="00F82B12"/>
    <w:rsid w:val="00FB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EF2FA92"/>
  <w14:defaultImageDpi w14:val="300"/>
  <w15:chartTrackingRefBased/>
  <w15:docId w15:val="{262B6DA9-6AC3-4937-B474-4B895789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60A6"/>
    <w:rPr>
      <w:rFonts w:ascii="Times New Roman" w:eastAsia="Calibri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04D2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04D2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142AB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41DF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A41DF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60A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rsid w:val="00071828"/>
    <w:rPr>
      <w:rFonts w:ascii="Arial" w:eastAsia="Times New Roman" w:hAnsi="Arial" w:cs="Arial"/>
      <w:i/>
      <w:iCs/>
      <w:sz w:val="22"/>
    </w:rPr>
  </w:style>
  <w:style w:type="character" w:customStyle="1" w:styleId="BodyTextChar">
    <w:name w:val="Body Text Char"/>
    <w:link w:val="BodyText"/>
    <w:rsid w:val="00071828"/>
    <w:rPr>
      <w:rFonts w:ascii="Arial" w:hAnsi="Arial" w:cs="Arial"/>
      <w:i/>
      <w:iCs/>
      <w:sz w:val="22"/>
      <w:szCs w:val="24"/>
    </w:rPr>
  </w:style>
  <w:style w:type="character" w:styleId="FootnoteReference">
    <w:name w:val="footnote reference"/>
    <w:unhideWhenUsed/>
    <w:rsid w:val="00071828"/>
    <w:rPr>
      <w:rFonts w:ascii="Arial" w:hAnsi="Arial" w:cs="Times New Roman" w:hint="default"/>
      <w:color w:val="000000"/>
      <w:vertAlign w:val="superscript"/>
    </w:rPr>
  </w:style>
  <w:style w:type="paragraph" w:customStyle="1" w:styleId="Body1">
    <w:name w:val="Body 1"/>
    <w:rsid w:val="005314E6"/>
    <w:rPr>
      <w:rFonts w:ascii="Helvetica" w:eastAsia="Arial Unicode MS" w:hAnsi="Helvetica"/>
      <w:color w:val="000000"/>
      <w:sz w:val="24"/>
    </w:rPr>
  </w:style>
  <w:style w:type="table" w:styleId="TableGrid">
    <w:name w:val="Table Grid"/>
    <w:basedOn w:val="TableNormal"/>
    <w:uiPriority w:val="59"/>
    <w:rsid w:val="008E3C6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semiHidden/>
    <w:rsid w:val="00004D2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04D2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rsid w:val="00004D23"/>
    <w:pPr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link w:val="Title"/>
    <w:rsid w:val="00004D23"/>
    <w:rPr>
      <w:rFonts w:ascii="Times New Roman" w:hAnsi="Times New Roman"/>
      <w:b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7B26FA"/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7B26FA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A051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32124"/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B508C3"/>
    <w:rPr>
      <w:b/>
      <w:bCs/>
    </w:rPr>
  </w:style>
  <w:style w:type="character" w:styleId="UnresolvedMention">
    <w:name w:val="Unresolved Mention"/>
    <w:uiPriority w:val="99"/>
    <w:semiHidden/>
    <w:unhideWhenUsed/>
    <w:rsid w:val="00B50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47133865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1-872-240-3212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!ASERL%20Admin\!ASERL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518EF-5AF8-44A9-9D65-2F3216DE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!ASERL_Letterhead</Template>
  <TotalTime>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SOLINET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Burger, John</dc:creator>
  <cp:keywords/>
  <cp:lastModifiedBy>John Burger</cp:lastModifiedBy>
  <cp:revision>3</cp:revision>
  <cp:lastPrinted>2019-06-27T15:58:00Z</cp:lastPrinted>
  <dcterms:created xsi:type="dcterms:W3CDTF">2020-06-04T16:25:00Z</dcterms:created>
  <dcterms:modified xsi:type="dcterms:W3CDTF">2020-06-04T16:33:00Z</dcterms:modified>
</cp:coreProperties>
</file>